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3744" w14:textId="77777777" w:rsidR="006E7010" w:rsidRDefault="006E7010"/>
    <w:p w14:paraId="41F70817" w14:textId="77777777" w:rsidR="00B30678" w:rsidRDefault="00B30678" w:rsidP="006E7010">
      <w:pPr>
        <w:jc w:val="center"/>
        <w:rPr>
          <w:b/>
          <w:sz w:val="24"/>
          <w:szCs w:val="24"/>
        </w:rPr>
      </w:pPr>
    </w:p>
    <w:p w14:paraId="3CFE32C5" w14:textId="77777777" w:rsidR="00B30678" w:rsidRDefault="00B30678" w:rsidP="006E7010">
      <w:pPr>
        <w:jc w:val="center"/>
        <w:rPr>
          <w:b/>
          <w:sz w:val="24"/>
          <w:szCs w:val="24"/>
        </w:rPr>
      </w:pPr>
    </w:p>
    <w:p w14:paraId="7EEE964A" w14:textId="77777777" w:rsidR="006E7010" w:rsidRPr="006E7010" w:rsidRDefault="006E7010" w:rsidP="006E7010">
      <w:pPr>
        <w:jc w:val="center"/>
        <w:rPr>
          <w:b/>
          <w:sz w:val="24"/>
          <w:szCs w:val="24"/>
        </w:rPr>
      </w:pPr>
      <w:r w:rsidRPr="006E7010">
        <w:rPr>
          <w:b/>
          <w:sz w:val="24"/>
          <w:szCs w:val="24"/>
        </w:rPr>
        <w:t>VLOGA ZA DODELITEV SREDS</w:t>
      </w:r>
      <w:r w:rsidR="001115F0">
        <w:rPr>
          <w:b/>
          <w:sz w:val="24"/>
          <w:szCs w:val="24"/>
        </w:rPr>
        <w:t>TEV IZ ŠOLSKEGA SKLADA</w:t>
      </w:r>
    </w:p>
    <w:p w14:paraId="22089636" w14:textId="77777777" w:rsidR="006E7010" w:rsidRDefault="006E7010" w:rsidP="006E7010">
      <w:pPr>
        <w:jc w:val="center"/>
      </w:pPr>
    </w:p>
    <w:p w14:paraId="3E775CE0" w14:textId="77777777" w:rsidR="006E7010" w:rsidRDefault="006E7010" w:rsidP="006E7010">
      <w:pPr>
        <w:jc w:val="both"/>
        <w:rPr>
          <w:sz w:val="24"/>
          <w:szCs w:val="24"/>
        </w:rPr>
      </w:pPr>
    </w:p>
    <w:p w14:paraId="0432CD41" w14:textId="77777777" w:rsidR="006E7010" w:rsidRDefault="006E7010" w:rsidP="006E7010">
      <w:pPr>
        <w:jc w:val="both"/>
        <w:rPr>
          <w:sz w:val="24"/>
          <w:szCs w:val="24"/>
        </w:rPr>
      </w:pPr>
    </w:p>
    <w:p w14:paraId="2BF8DBDB" w14:textId="77777777" w:rsidR="006E7010" w:rsidRDefault="006E7010" w:rsidP="006E7010">
      <w:pPr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>Podpisani /-a starš oz. zakoniti zastopnik ___________________________</w:t>
      </w:r>
      <w:r>
        <w:rPr>
          <w:sz w:val="24"/>
          <w:szCs w:val="24"/>
          <w:vertAlign w:val="subscript"/>
        </w:rPr>
        <w:t>________________________</w:t>
      </w:r>
    </w:p>
    <w:p w14:paraId="05171E9A" w14:textId="77777777" w:rsidR="006E7010" w:rsidRDefault="006E7010" w:rsidP="006E7010">
      <w:pPr>
        <w:jc w:val="both"/>
        <w:rPr>
          <w:sz w:val="24"/>
          <w:szCs w:val="24"/>
          <w:vertAlign w:val="subscript"/>
        </w:rPr>
      </w:pPr>
    </w:p>
    <w:p w14:paraId="62FDBCB4" w14:textId="77777777" w:rsidR="006E7010" w:rsidRDefault="006E7010" w:rsidP="006E7010">
      <w:pPr>
        <w:jc w:val="both"/>
        <w:rPr>
          <w:sz w:val="24"/>
          <w:szCs w:val="24"/>
        </w:rPr>
      </w:pPr>
      <w:r>
        <w:rPr>
          <w:sz w:val="24"/>
          <w:szCs w:val="24"/>
        </w:rPr>
        <w:t>stanujoč/-a __________________________________________________________________</w:t>
      </w:r>
    </w:p>
    <w:p w14:paraId="3B3D3F86" w14:textId="77777777" w:rsidR="006E7010" w:rsidRDefault="006E7010" w:rsidP="006E7010">
      <w:pPr>
        <w:jc w:val="both"/>
        <w:rPr>
          <w:sz w:val="24"/>
          <w:szCs w:val="24"/>
        </w:rPr>
      </w:pPr>
    </w:p>
    <w:p w14:paraId="37BAD45E" w14:textId="040E0538" w:rsidR="006E7010" w:rsidRDefault="006E7010" w:rsidP="006E7010">
      <w:pPr>
        <w:jc w:val="both"/>
        <w:rPr>
          <w:sz w:val="24"/>
          <w:szCs w:val="24"/>
        </w:rPr>
      </w:pPr>
      <w:r>
        <w:rPr>
          <w:sz w:val="24"/>
          <w:szCs w:val="24"/>
        </w:rPr>
        <w:t>podajam vlogo za dodelitev s</w:t>
      </w:r>
      <w:r w:rsidR="001115F0">
        <w:rPr>
          <w:sz w:val="24"/>
          <w:szCs w:val="24"/>
        </w:rPr>
        <w:t xml:space="preserve">redstev iz </w:t>
      </w:r>
      <w:r w:rsidR="007D6A0A">
        <w:rPr>
          <w:sz w:val="24"/>
          <w:szCs w:val="24"/>
        </w:rPr>
        <w:t>Š</w:t>
      </w:r>
      <w:r w:rsidR="001115F0">
        <w:rPr>
          <w:sz w:val="24"/>
          <w:szCs w:val="24"/>
        </w:rPr>
        <w:t>olskega sklada</w:t>
      </w:r>
      <w:r>
        <w:rPr>
          <w:sz w:val="24"/>
          <w:szCs w:val="24"/>
        </w:rPr>
        <w:t xml:space="preserve"> OŠ </w:t>
      </w:r>
      <w:r w:rsidR="001C3D8E">
        <w:rPr>
          <w:sz w:val="24"/>
          <w:szCs w:val="24"/>
        </w:rPr>
        <w:t xml:space="preserve">Kajetana Koviča </w:t>
      </w:r>
      <w:r>
        <w:rPr>
          <w:sz w:val="24"/>
          <w:szCs w:val="24"/>
        </w:rPr>
        <w:t xml:space="preserve">Radenci </w:t>
      </w:r>
    </w:p>
    <w:p w14:paraId="1571E814" w14:textId="77777777" w:rsidR="006E7010" w:rsidRDefault="006E7010" w:rsidP="006E7010">
      <w:pPr>
        <w:jc w:val="both"/>
        <w:rPr>
          <w:sz w:val="24"/>
          <w:szCs w:val="24"/>
        </w:rPr>
      </w:pPr>
    </w:p>
    <w:p w14:paraId="4DE0F725" w14:textId="2624E650" w:rsidR="006E7010" w:rsidRDefault="006E7010" w:rsidP="006E7010">
      <w:pPr>
        <w:jc w:val="both"/>
        <w:rPr>
          <w:sz w:val="24"/>
          <w:szCs w:val="24"/>
        </w:rPr>
      </w:pPr>
      <w:r>
        <w:rPr>
          <w:sz w:val="24"/>
          <w:szCs w:val="24"/>
        </w:rPr>
        <w:t>za mojega otroka __________________________</w:t>
      </w:r>
      <w:r w:rsidR="00464B74">
        <w:rPr>
          <w:sz w:val="24"/>
          <w:szCs w:val="24"/>
        </w:rPr>
        <w:t>______</w:t>
      </w:r>
      <w:r w:rsidR="00514AB4">
        <w:rPr>
          <w:sz w:val="24"/>
          <w:szCs w:val="24"/>
        </w:rPr>
        <w:t>, učenca/-ko __</w:t>
      </w:r>
      <w:r w:rsidR="00464B74">
        <w:rPr>
          <w:sz w:val="24"/>
          <w:szCs w:val="24"/>
        </w:rPr>
        <w:t>___</w:t>
      </w:r>
      <w:r>
        <w:rPr>
          <w:sz w:val="24"/>
          <w:szCs w:val="24"/>
        </w:rPr>
        <w:t>. __</w:t>
      </w:r>
      <w:r w:rsidR="00464B74">
        <w:rPr>
          <w:sz w:val="24"/>
          <w:szCs w:val="24"/>
        </w:rPr>
        <w:t>___</w:t>
      </w:r>
      <w:r>
        <w:rPr>
          <w:sz w:val="24"/>
          <w:szCs w:val="24"/>
        </w:rPr>
        <w:t xml:space="preserve"> razreda;</w:t>
      </w:r>
    </w:p>
    <w:p w14:paraId="4A7622E7" w14:textId="77777777" w:rsidR="006E7010" w:rsidRDefault="006E7010" w:rsidP="006E7010">
      <w:pPr>
        <w:jc w:val="both"/>
        <w:rPr>
          <w:sz w:val="24"/>
          <w:szCs w:val="24"/>
        </w:rPr>
      </w:pPr>
    </w:p>
    <w:p w14:paraId="46BF1365" w14:textId="384B7D6C" w:rsidR="001115F0" w:rsidRDefault="0007231C" w:rsidP="001115F0">
      <w:pPr>
        <w:jc w:val="both"/>
        <w:rPr>
          <w:sz w:val="24"/>
          <w:szCs w:val="24"/>
        </w:rPr>
      </w:pPr>
      <w:r>
        <w:rPr>
          <w:sz w:val="24"/>
          <w:szCs w:val="24"/>
        </w:rPr>
        <w:t>Davčna številka otroka:</w:t>
      </w:r>
      <w:r w:rsidR="000A741E">
        <w:rPr>
          <w:sz w:val="24"/>
          <w:szCs w:val="24"/>
        </w:rPr>
        <w:t xml:space="preserve"> ___________________________</w:t>
      </w:r>
    </w:p>
    <w:p w14:paraId="4317766B" w14:textId="77777777" w:rsidR="006076BB" w:rsidRDefault="006076BB" w:rsidP="001115F0">
      <w:pPr>
        <w:jc w:val="both"/>
        <w:rPr>
          <w:sz w:val="24"/>
          <w:szCs w:val="24"/>
        </w:rPr>
      </w:pPr>
    </w:p>
    <w:p w14:paraId="31A66507" w14:textId="7C3A99C9" w:rsidR="0007231C" w:rsidRDefault="0007231C" w:rsidP="001115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EMŠO otroka: </w:t>
      </w:r>
      <w:r w:rsidR="000A741E">
        <w:rPr>
          <w:sz w:val="24"/>
          <w:szCs w:val="24"/>
        </w:rPr>
        <w:t>_________________________</w:t>
      </w:r>
      <w:r w:rsidR="00687D7D">
        <w:rPr>
          <w:sz w:val="24"/>
          <w:szCs w:val="24"/>
        </w:rPr>
        <w:t>_________</w:t>
      </w:r>
    </w:p>
    <w:p w14:paraId="2B57DD64" w14:textId="77777777" w:rsidR="006E7010" w:rsidRDefault="006E7010" w:rsidP="006E7010">
      <w:pPr>
        <w:jc w:val="both"/>
        <w:rPr>
          <w:sz w:val="24"/>
          <w:szCs w:val="24"/>
        </w:rPr>
      </w:pPr>
    </w:p>
    <w:p w14:paraId="68B25937" w14:textId="77777777" w:rsidR="00534C3D" w:rsidRDefault="00314077" w:rsidP="003140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Prosimo za pomoč pri </w:t>
      </w:r>
      <w:r w:rsidR="00534C3D">
        <w:rPr>
          <w:sz w:val="24"/>
          <w:szCs w:val="24"/>
        </w:rPr>
        <w:t>plačilu stroškov za dejavnost:</w:t>
      </w:r>
    </w:p>
    <w:p w14:paraId="35053030" w14:textId="104DA715" w:rsidR="0003347B" w:rsidRPr="00534C3D" w:rsidRDefault="0003347B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 w:rsidRPr="00534C3D">
        <w:rPr>
          <w:sz w:val="24"/>
          <w:szCs w:val="24"/>
        </w:rPr>
        <w:t xml:space="preserve">izlet, </w:t>
      </w:r>
    </w:p>
    <w:p w14:paraId="2C6AF3AC" w14:textId="77777777" w:rsidR="0003347B" w:rsidRDefault="0003347B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tabor, </w:t>
      </w:r>
    </w:p>
    <w:p w14:paraId="51A3C1FA" w14:textId="77777777" w:rsidR="0003347B" w:rsidRDefault="0003347B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udeležba na tekmovanju, </w:t>
      </w:r>
    </w:p>
    <w:p w14:paraId="71BE390F" w14:textId="1E12C888" w:rsidR="00514AB4" w:rsidRDefault="0003347B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udeležba na kulturni prireditvi,</w:t>
      </w:r>
    </w:p>
    <w:p w14:paraId="299FFAB9" w14:textId="10CABEA3" w:rsidR="00514AB4" w:rsidRPr="001115F0" w:rsidRDefault="00A35DE8" w:rsidP="00534C3D">
      <w:pPr>
        <w:pStyle w:val="Odstavekseznama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14AB4">
        <w:rPr>
          <w:sz w:val="24"/>
          <w:szCs w:val="24"/>
        </w:rPr>
        <w:t>rugo/vpišite:_______________________________________________________________________________________________________________________________</w:t>
      </w:r>
    </w:p>
    <w:p w14:paraId="796251DC" w14:textId="77777777" w:rsidR="00514AB4" w:rsidRDefault="00514AB4" w:rsidP="006E7010">
      <w:pPr>
        <w:jc w:val="both"/>
        <w:rPr>
          <w:sz w:val="24"/>
          <w:szCs w:val="24"/>
        </w:rPr>
      </w:pPr>
    </w:p>
    <w:p w14:paraId="538616D0" w14:textId="77777777" w:rsidR="00B30678" w:rsidRDefault="00B30678" w:rsidP="00B30678">
      <w:pPr>
        <w:jc w:val="both"/>
        <w:rPr>
          <w:sz w:val="24"/>
          <w:szCs w:val="24"/>
        </w:rPr>
      </w:pPr>
    </w:p>
    <w:p w14:paraId="5A260978" w14:textId="68D7CAFB" w:rsidR="006E7010" w:rsidRPr="00514AB4" w:rsidRDefault="00D843D6" w:rsidP="00D236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skladu </w:t>
      </w:r>
      <w:r w:rsidR="00F013C5">
        <w:rPr>
          <w:sz w:val="24"/>
          <w:szCs w:val="24"/>
        </w:rPr>
        <w:t>z 135. členom Zakona so u</w:t>
      </w:r>
      <w:r w:rsidR="00F013C5" w:rsidRPr="00F013C5">
        <w:rPr>
          <w:sz w:val="24"/>
          <w:szCs w:val="24"/>
        </w:rPr>
        <w:t>pravičenci do kritja stroškov udeležbe na posameznih dejavnostih iz prejšnjega stavka lahko tisti učenci, ki jim je priznana pravica do subvencije za malico v najvišjem deležu od cene malice</w:t>
      </w:r>
      <w:r w:rsidR="00F87438">
        <w:rPr>
          <w:sz w:val="24"/>
          <w:szCs w:val="24"/>
        </w:rPr>
        <w:t xml:space="preserve">. </w:t>
      </w:r>
    </w:p>
    <w:p w14:paraId="1F50C4E4" w14:textId="77777777" w:rsidR="00B30678" w:rsidRDefault="00B30678" w:rsidP="00B30678">
      <w:pPr>
        <w:jc w:val="both"/>
        <w:rPr>
          <w:sz w:val="24"/>
          <w:szCs w:val="24"/>
        </w:rPr>
      </w:pPr>
    </w:p>
    <w:p w14:paraId="789E2509" w14:textId="50738E7C" w:rsidR="00B30678" w:rsidRDefault="00B30678" w:rsidP="00B30678">
      <w:pPr>
        <w:jc w:val="both"/>
        <w:rPr>
          <w:sz w:val="24"/>
          <w:szCs w:val="24"/>
        </w:rPr>
      </w:pPr>
      <w:r>
        <w:rPr>
          <w:sz w:val="24"/>
          <w:szCs w:val="24"/>
        </w:rPr>
        <w:t>Spodaj podpisani potrjujem resničnost podatkov in v skladu z Zakonom o varstvu osebnih podatkov dovoljujem</w:t>
      </w:r>
      <w:r w:rsidR="00400B32">
        <w:rPr>
          <w:sz w:val="24"/>
          <w:szCs w:val="24"/>
        </w:rPr>
        <w:t xml:space="preserve"> (ZVOP-2)</w:t>
      </w:r>
      <w:r>
        <w:rPr>
          <w:sz w:val="24"/>
          <w:szCs w:val="24"/>
        </w:rPr>
        <w:t xml:space="preserve">, da posredovane </w:t>
      </w:r>
      <w:r w:rsidR="00D236B3">
        <w:rPr>
          <w:sz w:val="24"/>
          <w:szCs w:val="24"/>
        </w:rPr>
        <w:t>podatke uporablja</w:t>
      </w:r>
      <w:r w:rsidR="00514AB4">
        <w:rPr>
          <w:sz w:val="24"/>
          <w:szCs w:val="24"/>
        </w:rPr>
        <w:t xml:space="preserve">jo člani </w:t>
      </w:r>
      <w:r w:rsidR="007D6A0A">
        <w:rPr>
          <w:sz w:val="24"/>
          <w:szCs w:val="24"/>
        </w:rPr>
        <w:t>Š</w:t>
      </w:r>
      <w:r w:rsidR="00514AB4">
        <w:rPr>
          <w:sz w:val="24"/>
          <w:szCs w:val="24"/>
        </w:rPr>
        <w:t>olskega sklada za namene delovanja šolskega sklada.</w:t>
      </w:r>
    </w:p>
    <w:p w14:paraId="09EA74B8" w14:textId="77777777" w:rsidR="00D559C6" w:rsidRDefault="00D559C6" w:rsidP="00B30678">
      <w:pPr>
        <w:jc w:val="both"/>
        <w:rPr>
          <w:sz w:val="24"/>
          <w:szCs w:val="24"/>
        </w:rPr>
      </w:pPr>
    </w:p>
    <w:p w14:paraId="65FFBA10" w14:textId="0FA8E5AC" w:rsidR="00D236B3" w:rsidRDefault="00D236B3" w:rsidP="00B30678">
      <w:pPr>
        <w:jc w:val="both"/>
        <w:rPr>
          <w:sz w:val="24"/>
          <w:szCs w:val="24"/>
        </w:rPr>
      </w:pPr>
      <w:r>
        <w:rPr>
          <w:sz w:val="24"/>
          <w:szCs w:val="24"/>
        </w:rPr>
        <w:t>Spodaj podpisani se zavezu</w:t>
      </w:r>
      <w:r w:rsidR="00514AB4">
        <w:rPr>
          <w:sz w:val="24"/>
          <w:szCs w:val="24"/>
        </w:rPr>
        <w:t xml:space="preserve">jem, da bom </w:t>
      </w:r>
      <w:r w:rsidR="007D6A0A">
        <w:rPr>
          <w:sz w:val="24"/>
          <w:szCs w:val="24"/>
        </w:rPr>
        <w:t>Š</w:t>
      </w:r>
      <w:r w:rsidR="00514AB4">
        <w:rPr>
          <w:sz w:val="24"/>
          <w:szCs w:val="24"/>
        </w:rPr>
        <w:t>olski sklad obvestil</w:t>
      </w:r>
      <w:r>
        <w:rPr>
          <w:sz w:val="24"/>
          <w:szCs w:val="24"/>
        </w:rPr>
        <w:t xml:space="preserve"> o kakršnikoli spremembi, ki bi lahko bistveno vplivala za</w:t>
      </w:r>
      <w:r w:rsidR="00514AB4">
        <w:rPr>
          <w:sz w:val="24"/>
          <w:szCs w:val="24"/>
        </w:rPr>
        <w:t xml:space="preserve"> višino oz. dodelitev sredstev</w:t>
      </w:r>
      <w:r>
        <w:rPr>
          <w:sz w:val="24"/>
          <w:szCs w:val="24"/>
        </w:rPr>
        <w:t>.</w:t>
      </w:r>
    </w:p>
    <w:p w14:paraId="61C3EBC2" w14:textId="77777777" w:rsidR="00687D7D" w:rsidRDefault="00687D7D" w:rsidP="00B30678">
      <w:pPr>
        <w:jc w:val="both"/>
        <w:rPr>
          <w:sz w:val="24"/>
          <w:szCs w:val="24"/>
        </w:rPr>
      </w:pPr>
    </w:p>
    <w:p w14:paraId="6F1B6F2E" w14:textId="61455F1B" w:rsidR="00687D7D" w:rsidRDefault="00687D7D" w:rsidP="00B30678">
      <w:pPr>
        <w:jc w:val="both"/>
        <w:rPr>
          <w:sz w:val="24"/>
          <w:szCs w:val="24"/>
        </w:rPr>
      </w:pPr>
      <w:r w:rsidRPr="00687D7D">
        <w:rPr>
          <w:sz w:val="24"/>
          <w:szCs w:val="24"/>
        </w:rPr>
        <w:t>Vlogo oddajte v tajništvo šole.</w:t>
      </w:r>
    </w:p>
    <w:p w14:paraId="52E71DFA" w14:textId="77777777" w:rsidR="00F87438" w:rsidRDefault="00F87438" w:rsidP="00B30678">
      <w:pPr>
        <w:jc w:val="both"/>
        <w:rPr>
          <w:sz w:val="24"/>
          <w:szCs w:val="24"/>
        </w:rPr>
      </w:pPr>
    </w:p>
    <w:p w14:paraId="5B3044D2" w14:textId="77777777" w:rsidR="00D236B3" w:rsidRDefault="00D236B3" w:rsidP="00B30678">
      <w:pPr>
        <w:jc w:val="both"/>
        <w:rPr>
          <w:sz w:val="24"/>
          <w:szCs w:val="24"/>
        </w:rPr>
      </w:pPr>
    </w:p>
    <w:p w14:paraId="65CD1B8E" w14:textId="77777777" w:rsidR="00D236B3" w:rsidRDefault="00D236B3" w:rsidP="00B30678">
      <w:pPr>
        <w:jc w:val="both"/>
        <w:rPr>
          <w:sz w:val="24"/>
          <w:szCs w:val="24"/>
        </w:rPr>
      </w:pPr>
    </w:p>
    <w:p w14:paraId="0E7E322D" w14:textId="7626CD12" w:rsidR="00D236B3" w:rsidRPr="00B30678" w:rsidRDefault="00D236B3" w:rsidP="00B306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 in 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starša oz. zakonitega zastopnika:</w:t>
      </w:r>
    </w:p>
    <w:p w14:paraId="4969315B" w14:textId="77777777" w:rsidR="00C84C73" w:rsidRPr="005B37ED" w:rsidRDefault="00C84C73" w:rsidP="0023542F">
      <w:pPr>
        <w:rPr>
          <w:rFonts w:ascii="Calibri" w:hAnsi="Calibri"/>
          <w:sz w:val="22"/>
          <w:szCs w:val="22"/>
        </w:rPr>
        <w:sectPr w:rsidR="00C84C73" w:rsidRPr="005B37ED" w:rsidSect="00FE27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680" w:right="1418" w:bottom="1021" w:left="1418" w:header="284" w:footer="709" w:gutter="0"/>
          <w:cols w:space="708"/>
          <w:docGrid w:linePitch="360"/>
        </w:sectPr>
      </w:pPr>
    </w:p>
    <w:p w14:paraId="63975AC1" w14:textId="23E27974" w:rsidR="00D623C8" w:rsidRDefault="00D623C8" w:rsidP="0023542F">
      <w:pPr>
        <w:rPr>
          <w:rFonts w:ascii="Calibri" w:hAnsi="Calibri"/>
          <w:sz w:val="22"/>
          <w:szCs w:val="22"/>
        </w:rPr>
      </w:pPr>
    </w:p>
    <w:p w14:paraId="227430FD" w14:textId="68FC55E6" w:rsidR="00B36DEE" w:rsidRPr="005B37ED" w:rsidRDefault="00B36DEE" w:rsidP="002354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                                                          _____________________________________</w:t>
      </w:r>
    </w:p>
    <w:sectPr w:rsidR="00B36DEE" w:rsidRPr="005B37ED" w:rsidSect="00FE27B4">
      <w:headerReference w:type="default" r:id="rId14"/>
      <w:type w:val="continuous"/>
      <w:pgSz w:w="11906" w:h="16838"/>
      <w:pgMar w:top="1411" w:right="1411" w:bottom="993" w:left="141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9173" w14:textId="77777777" w:rsidR="00FE27B4" w:rsidRDefault="00FE27B4">
      <w:r>
        <w:separator/>
      </w:r>
    </w:p>
  </w:endnote>
  <w:endnote w:type="continuationSeparator" w:id="0">
    <w:p w14:paraId="4DC726B5" w14:textId="77777777" w:rsidR="00FE27B4" w:rsidRDefault="00FE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21DD" w14:textId="77777777" w:rsidR="00D94233" w:rsidRDefault="00D942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F0E" w14:textId="77777777" w:rsidR="00D94233" w:rsidRDefault="00D9423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DBE7" w14:textId="77777777" w:rsidR="00D94233" w:rsidRDefault="00D942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7DCB" w14:textId="77777777" w:rsidR="00FE27B4" w:rsidRDefault="00FE27B4">
      <w:r>
        <w:separator/>
      </w:r>
    </w:p>
  </w:footnote>
  <w:footnote w:type="continuationSeparator" w:id="0">
    <w:p w14:paraId="53E1CCD3" w14:textId="77777777" w:rsidR="00FE27B4" w:rsidRDefault="00FE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FB0D" w14:textId="77777777" w:rsidR="00D94233" w:rsidRDefault="00D9423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84E1" w14:textId="77777777" w:rsidR="00DA5A5E" w:rsidRPr="00F02B48" w:rsidRDefault="00DA5A5E" w:rsidP="00F02B48">
    <w:pPr>
      <w:rPr>
        <w:rFonts w:ascii="Arial" w:hAnsi="Arial" w:cs="Arial"/>
        <w:b/>
        <w:sz w:val="2"/>
        <w:szCs w:val="2"/>
      </w:rPr>
    </w:pPr>
  </w:p>
  <w:p w14:paraId="162586B4" w14:textId="4CB5DB1B" w:rsidR="00864852" w:rsidRDefault="00D94233">
    <w:pPr>
      <w:pStyle w:val="Glava"/>
    </w:pPr>
    <w:r>
      <w:rPr>
        <w:noProof/>
      </w:rPr>
      <w:drawing>
        <wp:inline distT="0" distB="0" distL="0" distR="0" wp14:anchorId="77A37AA4" wp14:editId="093326D6">
          <wp:extent cx="5759450" cy="1049020"/>
          <wp:effectExtent l="0" t="0" r="0" b="0"/>
          <wp:docPr id="2" name="Slika 1" descr="Slika, ki vsebuje besede besedilo, posnetek zaslona, pisav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, ki vsebuje besede besedilo, posnetek zaslona, pisava, logotip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4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E8C9" w14:textId="77777777" w:rsidR="00D94233" w:rsidRDefault="00D94233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E66F" w14:textId="77777777" w:rsidR="00557914" w:rsidRPr="00F02B48" w:rsidRDefault="00557914" w:rsidP="00F02B48">
    <w:pPr>
      <w:rPr>
        <w:rFonts w:ascii="Arial" w:hAnsi="Arial" w:cs="Arial"/>
        <w:b/>
        <w:sz w:val="2"/>
        <w:szCs w:val="2"/>
      </w:rPr>
    </w:pPr>
  </w:p>
  <w:p w14:paraId="4FB92A88" w14:textId="77777777" w:rsidR="00557914" w:rsidRDefault="0055791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" o:bullet="t">
        <v:imagedata r:id="rId1" o:title="clip_image001"/>
      </v:shape>
    </w:pict>
  </w:numPicBullet>
  <w:abstractNum w:abstractNumId="0" w15:restartNumberingAfterBreak="0">
    <w:nsid w:val="042367CE"/>
    <w:multiLevelType w:val="hybridMultilevel"/>
    <w:tmpl w:val="D4F8D7A2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B7440"/>
    <w:multiLevelType w:val="hybridMultilevel"/>
    <w:tmpl w:val="09B83578"/>
    <w:lvl w:ilvl="0" w:tplc="9606E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83A5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EB36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A7D1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4B26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88A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CE23A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CC58A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488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F237D5"/>
    <w:multiLevelType w:val="hybridMultilevel"/>
    <w:tmpl w:val="8EBC4DBE"/>
    <w:lvl w:ilvl="0" w:tplc="45A43610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734"/>
    <w:multiLevelType w:val="hybridMultilevel"/>
    <w:tmpl w:val="96C815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6D35"/>
    <w:multiLevelType w:val="hybridMultilevel"/>
    <w:tmpl w:val="DB6E8C7E"/>
    <w:lvl w:ilvl="0" w:tplc="7A823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B2F4E"/>
    <w:multiLevelType w:val="hybridMultilevel"/>
    <w:tmpl w:val="EFFE988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0EAB"/>
    <w:multiLevelType w:val="singleLevel"/>
    <w:tmpl w:val="CC2083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D8827F2"/>
    <w:multiLevelType w:val="hybridMultilevel"/>
    <w:tmpl w:val="498866DE"/>
    <w:lvl w:ilvl="0" w:tplc="F3162E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8959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CACC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ABED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2135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62C9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A4DE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82030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4EC3A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FC87BA8"/>
    <w:multiLevelType w:val="hybridMultilevel"/>
    <w:tmpl w:val="809AF0B4"/>
    <w:lvl w:ilvl="0" w:tplc="BA920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E086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AE65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8076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2EF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EA8CA8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6E464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4F6E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67F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0273CD4"/>
    <w:multiLevelType w:val="hybridMultilevel"/>
    <w:tmpl w:val="7ED07968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7F5CBC"/>
    <w:multiLevelType w:val="hybridMultilevel"/>
    <w:tmpl w:val="483A3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462B3"/>
    <w:multiLevelType w:val="hybridMultilevel"/>
    <w:tmpl w:val="8340D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D565C"/>
    <w:multiLevelType w:val="hybridMultilevel"/>
    <w:tmpl w:val="D4346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70787"/>
    <w:multiLevelType w:val="hybridMultilevel"/>
    <w:tmpl w:val="0C4C37BA"/>
    <w:lvl w:ilvl="0" w:tplc="2A767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7CD1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1848E8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6E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CA2091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EA79F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62C3B0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9101D8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18DAA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62E1E91"/>
    <w:multiLevelType w:val="hybridMultilevel"/>
    <w:tmpl w:val="7D50EAD4"/>
    <w:lvl w:ilvl="0" w:tplc="F0047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447B"/>
    <w:multiLevelType w:val="hybridMultilevel"/>
    <w:tmpl w:val="C024D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E642E"/>
    <w:multiLevelType w:val="hybridMultilevel"/>
    <w:tmpl w:val="AD5642E8"/>
    <w:lvl w:ilvl="0" w:tplc="136EA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E7421E"/>
    <w:multiLevelType w:val="hybridMultilevel"/>
    <w:tmpl w:val="1DF2179C"/>
    <w:lvl w:ilvl="0" w:tplc="5FA49F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32EBC"/>
    <w:multiLevelType w:val="hybridMultilevel"/>
    <w:tmpl w:val="413622F2"/>
    <w:lvl w:ilvl="0" w:tplc="60BA47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276FFE"/>
    <w:multiLevelType w:val="hybridMultilevel"/>
    <w:tmpl w:val="FB103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16DE6"/>
    <w:multiLevelType w:val="hybridMultilevel"/>
    <w:tmpl w:val="6D3036B6"/>
    <w:lvl w:ilvl="0" w:tplc="D6F62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C68E3"/>
    <w:multiLevelType w:val="hybridMultilevel"/>
    <w:tmpl w:val="7C7E6E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E0830"/>
    <w:multiLevelType w:val="hybridMultilevel"/>
    <w:tmpl w:val="BE509FA0"/>
    <w:lvl w:ilvl="0" w:tplc="80E68A44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92198A"/>
    <w:multiLevelType w:val="hybridMultilevel"/>
    <w:tmpl w:val="47004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B4EEA"/>
    <w:multiLevelType w:val="hybridMultilevel"/>
    <w:tmpl w:val="541C478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F0C6784"/>
    <w:multiLevelType w:val="hybridMultilevel"/>
    <w:tmpl w:val="F7AE4FB8"/>
    <w:lvl w:ilvl="0" w:tplc="CF5ED0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4CA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7C2FD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50B8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FA7A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EACB3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4EA67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9C7B6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F0F0A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AD7ECC"/>
    <w:multiLevelType w:val="hybridMultilevel"/>
    <w:tmpl w:val="B2CA83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444E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F3787C"/>
    <w:multiLevelType w:val="hybridMultilevel"/>
    <w:tmpl w:val="6F12824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311307">
    <w:abstractNumId w:val="2"/>
  </w:num>
  <w:num w:numId="2" w16cid:durableId="1907565064">
    <w:abstractNumId w:val="3"/>
  </w:num>
  <w:num w:numId="3" w16cid:durableId="1803572199">
    <w:abstractNumId w:val="10"/>
  </w:num>
  <w:num w:numId="4" w16cid:durableId="390165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0982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8119865">
    <w:abstractNumId w:val="21"/>
  </w:num>
  <w:num w:numId="7" w16cid:durableId="1821119409">
    <w:abstractNumId w:val="6"/>
  </w:num>
  <w:num w:numId="8" w16cid:durableId="587082110">
    <w:abstractNumId w:val="27"/>
  </w:num>
  <w:num w:numId="9" w16cid:durableId="1089228542">
    <w:abstractNumId w:val="14"/>
  </w:num>
  <w:num w:numId="10" w16cid:durableId="1625845481">
    <w:abstractNumId w:val="20"/>
  </w:num>
  <w:num w:numId="11" w16cid:durableId="1449666936">
    <w:abstractNumId w:val="0"/>
  </w:num>
  <w:num w:numId="12" w16cid:durableId="6279739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1036906">
    <w:abstractNumId w:val="8"/>
  </w:num>
  <w:num w:numId="14" w16cid:durableId="1334794997">
    <w:abstractNumId w:val="13"/>
  </w:num>
  <w:num w:numId="15" w16cid:durableId="998385783">
    <w:abstractNumId w:val="1"/>
  </w:num>
  <w:num w:numId="16" w16cid:durableId="1657763148">
    <w:abstractNumId w:val="7"/>
  </w:num>
  <w:num w:numId="17" w16cid:durableId="1431926293">
    <w:abstractNumId w:val="23"/>
  </w:num>
  <w:num w:numId="18" w16cid:durableId="483666482">
    <w:abstractNumId w:val="16"/>
  </w:num>
  <w:num w:numId="19" w16cid:durableId="1984846697">
    <w:abstractNumId w:val="12"/>
  </w:num>
  <w:num w:numId="20" w16cid:durableId="225338712">
    <w:abstractNumId w:val="0"/>
  </w:num>
  <w:num w:numId="21" w16cid:durableId="2018388666">
    <w:abstractNumId w:val="28"/>
  </w:num>
  <w:num w:numId="22" w16cid:durableId="399987422">
    <w:abstractNumId w:val="17"/>
  </w:num>
  <w:num w:numId="23" w16cid:durableId="2032484616">
    <w:abstractNumId w:val="18"/>
  </w:num>
  <w:num w:numId="24" w16cid:durableId="316737184">
    <w:abstractNumId w:val="9"/>
  </w:num>
  <w:num w:numId="25" w16cid:durableId="1501120939">
    <w:abstractNumId w:val="19"/>
  </w:num>
  <w:num w:numId="26" w16cid:durableId="20985967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869465">
    <w:abstractNumId w:val="4"/>
  </w:num>
  <w:num w:numId="28" w16cid:durableId="15541300">
    <w:abstractNumId w:val="24"/>
  </w:num>
  <w:num w:numId="29" w16cid:durableId="553853906">
    <w:abstractNumId w:val="11"/>
  </w:num>
  <w:num w:numId="30" w16cid:durableId="39742946">
    <w:abstractNumId w:val="5"/>
  </w:num>
  <w:num w:numId="31" w16cid:durableId="321202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10"/>
    <w:rsid w:val="0001053D"/>
    <w:rsid w:val="0001273E"/>
    <w:rsid w:val="00014421"/>
    <w:rsid w:val="00022265"/>
    <w:rsid w:val="000257F3"/>
    <w:rsid w:val="0003347B"/>
    <w:rsid w:val="00044AA0"/>
    <w:rsid w:val="00056EE8"/>
    <w:rsid w:val="000575D1"/>
    <w:rsid w:val="00060980"/>
    <w:rsid w:val="00060C17"/>
    <w:rsid w:val="00062B27"/>
    <w:rsid w:val="0007231C"/>
    <w:rsid w:val="0008183D"/>
    <w:rsid w:val="000854A3"/>
    <w:rsid w:val="00085B18"/>
    <w:rsid w:val="000879E4"/>
    <w:rsid w:val="000A1434"/>
    <w:rsid w:val="000A6A3C"/>
    <w:rsid w:val="000A741E"/>
    <w:rsid w:val="000B7923"/>
    <w:rsid w:val="000C22B2"/>
    <w:rsid w:val="000C6BC4"/>
    <w:rsid w:val="000C7C23"/>
    <w:rsid w:val="000D3604"/>
    <w:rsid w:val="000E0D51"/>
    <w:rsid w:val="000E54D9"/>
    <w:rsid w:val="000E6C64"/>
    <w:rsid w:val="000F17AC"/>
    <w:rsid w:val="000F20B0"/>
    <w:rsid w:val="000F2D6B"/>
    <w:rsid w:val="000F5537"/>
    <w:rsid w:val="001045E6"/>
    <w:rsid w:val="001115F0"/>
    <w:rsid w:val="00120464"/>
    <w:rsid w:val="00122980"/>
    <w:rsid w:val="00122F4A"/>
    <w:rsid w:val="001240C6"/>
    <w:rsid w:val="00131B13"/>
    <w:rsid w:val="001321E0"/>
    <w:rsid w:val="0013297F"/>
    <w:rsid w:val="00144127"/>
    <w:rsid w:val="0015367F"/>
    <w:rsid w:val="00153F9A"/>
    <w:rsid w:val="00154AA0"/>
    <w:rsid w:val="001701DD"/>
    <w:rsid w:val="00171C5D"/>
    <w:rsid w:val="00175961"/>
    <w:rsid w:val="00180B45"/>
    <w:rsid w:val="001830B8"/>
    <w:rsid w:val="001865E4"/>
    <w:rsid w:val="00194EBB"/>
    <w:rsid w:val="00197ADE"/>
    <w:rsid w:val="00197FBB"/>
    <w:rsid w:val="001A3B7B"/>
    <w:rsid w:val="001A7350"/>
    <w:rsid w:val="001A78AA"/>
    <w:rsid w:val="001A7A12"/>
    <w:rsid w:val="001B0AC8"/>
    <w:rsid w:val="001B685F"/>
    <w:rsid w:val="001C0BE8"/>
    <w:rsid w:val="001C3D8E"/>
    <w:rsid w:val="001C7F42"/>
    <w:rsid w:val="001D1644"/>
    <w:rsid w:val="001D58CB"/>
    <w:rsid w:val="001E04BE"/>
    <w:rsid w:val="001E0525"/>
    <w:rsid w:val="001E56FA"/>
    <w:rsid w:val="001E6257"/>
    <w:rsid w:val="001F60ED"/>
    <w:rsid w:val="002002E8"/>
    <w:rsid w:val="002008A0"/>
    <w:rsid w:val="00203FA6"/>
    <w:rsid w:val="0021019C"/>
    <w:rsid w:val="00214300"/>
    <w:rsid w:val="0023111C"/>
    <w:rsid w:val="0023542F"/>
    <w:rsid w:val="0024285B"/>
    <w:rsid w:val="00246961"/>
    <w:rsid w:val="00262FED"/>
    <w:rsid w:val="002641AB"/>
    <w:rsid w:val="0028529B"/>
    <w:rsid w:val="002877E3"/>
    <w:rsid w:val="00290CA8"/>
    <w:rsid w:val="002966ED"/>
    <w:rsid w:val="002A102A"/>
    <w:rsid w:val="002B5707"/>
    <w:rsid w:val="002C135B"/>
    <w:rsid w:val="002C732D"/>
    <w:rsid w:val="002E14A8"/>
    <w:rsid w:val="002E64BD"/>
    <w:rsid w:val="002F43B0"/>
    <w:rsid w:val="002F7C95"/>
    <w:rsid w:val="0030557F"/>
    <w:rsid w:val="00305F76"/>
    <w:rsid w:val="00313612"/>
    <w:rsid w:val="00314077"/>
    <w:rsid w:val="0032134C"/>
    <w:rsid w:val="00321EBE"/>
    <w:rsid w:val="0033301F"/>
    <w:rsid w:val="00333897"/>
    <w:rsid w:val="003405F6"/>
    <w:rsid w:val="003422FC"/>
    <w:rsid w:val="003457E7"/>
    <w:rsid w:val="003548B0"/>
    <w:rsid w:val="0035613B"/>
    <w:rsid w:val="00357AB1"/>
    <w:rsid w:val="00364125"/>
    <w:rsid w:val="00367C64"/>
    <w:rsid w:val="0037226D"/>
    <w:rsid w:val="00373F21"/>
    <w:rsid w:val="00375F75"/>
    <w:rsid w:val="0037673A"/>
    <w:rsid w:val="00382909"/>
    <w:rsid w:val="00385777"/>
    <w:rsid w:val="003877A7"/>
    <w:rsid w:val="003A0B21"/>
    <w:rsid w:val="003A2845"/>
    <w:rsid w:val="003A4CAA"/>
    <w:rsid w:val="003A5229"/>
    <w:rsid w:val="003C0F42"/>
    <w:rsid w:val="003C5EC8"/>
    <w:rsid w:val="003C6BD4"/>
    <w:rsid w:val="003E71E3"/>
    <w:rsid w:val="003F1D14"/>
    <w:rsid w:val="003F6A27"/>
    <w:rsid w:val="00400B32"/>
    <w:rsid w:val="00401EF3"/>
    <w:rsid w:val="00414A78"/>
    <w:rsid w:val="0041519A"/>
    <w:rsid w:val="00425835"/>
    <w:rsid w:val="00434C38"/>
    <w:rsid w:val="00435DB6"/>
    <w:rsid w:val="00444B19"/>
    <w:rsid w:val="00447100"/>
    <w:rsid w:val="00455433"/>
    <w:rsid w:val="00456AAD"/>
    <w:rsid w:val="00457316"/>
    <w:rsid w:val="0046325A"/>
    <w:rsid w:val="00464B74"/>
    <w:rsid w:val="00466523"/>
    <w:rsid w:val="004701E4"/>
    <w:rsid w:val="004749A8"/>
    <w:rsid w:val="00483426"/>
    <w:rsid w:val="00490022"/>
    <w:rsid w:val="00494E8C"/>
    <w:rsid w:val="004A00BE"/>
    <w:rsid w:val="004A68EC"/>
    <w:rsid w:val="004B6797"/>
    <w:rsid w:val="004C6EFE"/>
    <w:rsid w:val="004C7E45"/>
    <w:rsid w:val="004D2B8E"/>
    <w:rsid w:val="004E5ACB"/>
    <w:rsid w:val="004F430E"/>
    <w:rsid w:val="004F4B24"/>
    <w:rsid w:val="00514AB4"/>
    <w:rsid w:val="00534C3D"/>
    <w:rsid w:val="00536D03"/>
    <w:rsid w:val="00546267"/>
    <w:rsid w:val="00546848"/>
    <w:rsid w:val="00553F35"/>
    <w:rsid w:val="005574AF"/>
    <w:rsid w:val="00557914"/>
    <w:rsid w:val="005703DC"/>
    <w:rsid w:val="00571D1C"/>
    <w:rsid w:val="00577923"/>
    <w:rsid w:val="00583CE0"/>
    <w:rsid w:val="00585E7D"/>
    <w:rsid w:val="0058768C"/>
    <w:rsid w:val="00590376"/>
    <w:rsid w:val="005A0183"/>
    <w:rsid w:val="005A37BC"/>
    <w:rsid w:val="005A52AF"/>
    <w:rsid w:val="005B1E71"/>
    <w:rsid w:val="005B37ED"/>
    <w:rsid w:val="005D3812"/>
    <w:rsid w:val="005D6E86"/>
    <w:rsid w:val="005D7285"/>
    <w:rsid w:val="005E293F"/>
    <w:rsid w:val="005E2C35"/>
    <w:rsid w:val="00605EFB"/>
    <w:rsid w:val="00606117"/>
    <w:rsid w:val="006068E4"/>
    <w:rsid w:val="00606908"/>
    <w:rsid w:val="006076A2"/>
    <w:rsid w:val="006076BB"/>
    <w:rsid w:val="00607D63"/>
    <w:rsid w:val="0061052B"/>
    <w:rsid w:val="00615755"/>
    <w:rsid w:val="00633C7C"/>
    <w:rsid w:val="00634891"/>
    <w:rsid w:val="006466E0"/>
    <w:rsid w:val="00654B5E"/>
    <w:rsid w:val="006661CD"/>
    <w:rsid w:val="0068232F"/>
    <w:rsid w:val="00687C37"/>
    <w:rsid w:val="00687D7D"/>
    <w:rsid w:val="0069692A"/>
    <w:rsid w:val="00697B4F"/>
    <w:rsid w:val="006A3EFE"/>
    <w:rsid w:val="006E5E3B"/>
    <w:rsid w:val="006E7010"/>
    <w:rsid w:val="006F3295"/>
    <w:rsid w:val="00714FFE"/>
    <w:rsid w:val="00715E4F"/>
    <w:rsid w:val="00733FA7"/>
    <w:rsid w:val="00745424"/>
    <w:rsid w:val="0075062F"/>
    <w:rsid w:val="00764171"/>
    <w:rsid w:val="00765FD4"/>
    <w:rsid w:val="007765BD"/>
    <w:rsid w:val="00786064"/>
    <w:rsid w:val="00786F2A"/>
    <w:rsid w:val="00795718"/>
    <w:rsid w:val="00795C9C"/>
    <w:rsid w:val="007A4C4F"/>
    <w:rsid w:val="007A634C"/>
    <w:rsid w:val="007A679C"/>
    <w:rsid w:val="007B015D"/>
    <w:rsid w:val="007B6373"/>
    <w:rsid w:val="007C0AB4"/>
    <w:rsid w:val="007C616B"/>
    <w:rsid w:val="007D2B4A"/>
    <w:rsid w:val="007D3DEE"/>
    <w:rsid w:val="007D6A0A"/>
    <w:rsid w:val="007E7AFF"/>
    <w:rsid w:val="00801923"/>
    <w:rsid w:val="00801EA9"/>
    <w:rsid w:val="00801F48"/>
    <w:rsid w:val="00806EF4"/>
    <w:rsid w:val="00807FEA"/>
    <w:rsid w:val="00816C1A"/>
    <w:rsid w:val="00826130"/>
    <w:rsid w:val="008646D4"/>
    <w:rsid w:val="00864852"/>
    <w:rsid w:val="00867B92"/>
    <w:rsid w:val="00874174"/>
    <w:rsid w:val="008756A2"/>
    <w:rsid w:val="00876A6F"/>
    <w:rsid w:val="00876FB3"/>
    <w:rsid w:val="0088550A"/>
    <w:rsid w:val="00885B13"/>
    <w:rsid w:val="00893351"/>
    <w:rsid w:val="00893A0E"/>
    <w:rsid w:val="008A33CA"/>
    <w:rsid w:val="008B1BEC"/>
    <w:rsid w:val="008B5266"/>
    <w:rsid w:val="008E36DE"/>
    <w:rsid w:val="008E4A78"/>
    <w:rsid w:val="00902633"/>
    <w:rsid w:val="009049A7"/>
    <w:rsid w:val="00912CC0"/>
    <w:rsid w:val="00935D88"/>
    <w:rsid w:val="00937DA6"/>
    <w:rsid w:val="009452F3"/>
    <w:rsid w:val="00947032"/>
    <w:rsid w:val="00961042"/>
    <w:rsid w:val="00961D37"/>
    <w:rsid w:val="00965CFD"/>
    <w:rsid w:val="009677E3"/>
    <w:rsid w:val="0097186D"/>
    <w:rsid w:val="00973A86"/>
    <w:rsid w:val="00975D9A"/>
    <w:rsid w:val="00976BB0"/>
    <w:rsid w:val="00996522"/>
    <w:rsid w:val="009A4B97"/>
    <w:rsid w:val="009A7927"/>
    <w:rsid w:val="009B2676"/>
    <w:rsid w:val="009C1732"/>
    <w:rsid w:val="009D40D9"/>
    <w:rsid w:val="009D7110"/>
    <w:rsid w:val="009D7461"/>
    <w:rsid w:val="009E10CE"/>
    <w:rsid w:val="009E29A3"/>
    <w:rsid w:val="009E7101"/>
    <w:rsid w:val="00A00739"/>
    <w:rsid w:val="00A05D8B"/>
    <w:rsid w:val="00A11CFF"/>
    <w:rsid w:val="00A135A6"/>
    <w:rsid w:val="00A2448E"/>
    <w:rsid w:val="00A246EC"/>
    <w:rsid w:val="00A34C03"/>
    <w:rsid w:val="00A35DE8"/>
    <w:rsid w:val="00A437FD"/>
    <w:rsid w:val="00A47214"/>
    <w:rsid w:val="00A66543"/>
    <w:rsid w:val="00A74381"/>
    <w:rsid w:val="00A7524F"/>
    <w:rsid w:val="00A910E1"/>
    <w:rsid w:val="00A91B83"/>
    <w:rsid w:val="00A93601"/>
    <w:rsid w:val="00A949B9"/>
    <w:rsid w:val="00AB1AD7"/>
    <w:rsid w:val="00AC70D1"/>
    <w:rsid w:val="00AC74A1"/>
    <w:rsid w:val="00AD2E0A"/>
    <w:rsid w:val="00AE0CC6"/>
    <w:rsid w:val="00AE23C3"/>
    <w:rsid w:val="00AE5987"/>
    <w:rsid w:val="00AF57E3"/>
    <w:rsid w:val="00AF5F10"/>
    <w:rsid w:val="00B0005A"/>
    <w:rsid w:val="00B04D38"/>
    <w:rsid w:val="00B14DC0"/>
    <w:rsid w:val="00B22683"/>
    <w:rsid w:val="00B25300"/>
    <w:rsid w:val="00B30678"/>
    <w:rsid w:val="00B360A9"/>
    <w:rsid w:val="00B36DEE"/>
    <w:rsid w:val="00B44BC0"/>
    <w:rsid w:val="00B451F0"/>
    <w:rsid w:val="00B52393"/>
    <w:rsid w:val="00B562F5"/>
    <w:rsid w:val="00B8023C"/>
    <w:rsid w:val="00B80C64"/>
    <w:rsid w:val="00B835C4"/>
    <w:rsid w:val="00B83CA5"/>
    <w:rsid w:val="00B86363"/>
    <w:rsid w:val="00B91883"/>
    <w:rsid w:val="00B92FBB"/>
    <w:rsid w:val="00B9338F"/>
    <w:rsid w:val="00B94793"/>
    <w:rsid w:val="00B965EB"/>
    <w:rsid w:val="00BA3BAA"/>
    <w:rsid w:val="00BA7D88"/>
    <w:rsid w:val="00BB1F48"/>
    <w:rsid w:val="00BB49BB"/>
    <w:rsid w:val="00BC0E01"/>
    <w:rsid w:val="00BC6EA0"/>
    <w:rsid w:val="00BD28F6"/>
    <w:rsid w:val="00BD56F0"/>
    <w:rsid w:val="00BD5A72"/>
    <w:rsid w:val="00BD647A"/>
    <w:rsid w:val="00BF5968"/>
    <w:rsid w:val="00C01329"/>
    <w:rsid w:val="00C03F3A"/>
    <w:rsid w:val="00C10252"/>
    <w:rsid w:val="00C12865"/>
    <w:rsid w:val="00C21C8B"/>
    <w:rsid w:val="00C3089F"/>
    <w:rsid w:val="00C36418"/>
    <w:rsid w:val="00C47EA6"/>
    <w:rsid w:val="00C52AD7"/>
    <w:rsid w:val="00C6279E"/>
    <w:rsid w:val="00C628AD"/>
    <w:rsid w:val="00C64BB0"/>
    <w:rsid w:val="00C730B5"/>
    <w:rsid w:val="00C76330"/>
    <w:rsid w:val="00C834C0"/>
    <w:rsid w:val="00C8417A"/>
    <w:rsid w:val="00C84C73"/>
    <w:rsid w:val="00C87918"/>
    <w:rsid w:val="00C94F71"/>
    <w:rsid w:val="00C963B9"/>
    <w:rsid w:val="00C96B14"/>
    <w:rsid w:val="00CA180F"/>
    <w:rsid w:val="00CC2F61"/>
    <w:rsid w:val="00CC44DE"/>
    <w:rsid w:val="00CC4612"/>
    <w:rsid w:val="00CC5AB7"/>
    <w:rsid w:val="00CD40D0"/>
    <w:rsid w:val="00CD6427"/>
    <w:rsid w:val="00CE1D3F"/>
    <w:rsid w:val="00CE5118"/>
    <w:rsid w:val="00D073BA"/>
    <w:rsid w:val="00D07499"/>
    <w:rsid w:val="00D17202"/>
    <w:rsid w:val="00D236B3"/>
    <w:rsid w:val="00D253B4"/>
    <w:rsid w:val="00D26B0B"/>
    <w:rsid w:val="00D30BF2"/>
    <w:rsid w:val="00D356AC"/>
    <w:rsid w:val="00D3716B"/>
    <w:rsid w:val="00D43937"/>
    <w:rsid w:val="00D456B1"/>
    <w:rsid w:val="00D559C6"/>
    <w:rsid w:val="00D61614"/>
    <w:rsid w:val="00D623C8"/>
    <w:rsid w:val="00D62A4C"/>
    <w:rsid w:val="00D6321F"/>
    <w:rsid w:val="00D6333F"/>
    <w:rsid w:val="00D67D37"/>
    <w:rsid w:val="00D706FF"/>
    <w:rsid w:val="00D70E7E"/>
    <w:rsid w:val="00D7267A"/>
    <w:rsid w:val="00D843D6"/>
    <w:rsid w:val="00D84745"/>
    <w:rsid w:val="00D84890"/>
    <w:rsid w:val="00D85FDC"/>
    <w:rsid w:val="00D861A9"/>
    <w:rsid w:val="00D87629"/>
    <w:rsid w:val="00D94233"/>
    <w:rsid w:val="00DA5A5E"/>
    <w:rsid w:val="00DB0E88"/>
    <w:rsid w:val="00DC4C7B"/>
    <w:rsid w:val="00DC6C2A"/>
    <w:rsid w:val="00DE3148"/>
    <w:rsid w:val="00DE7587"/>
    <w:rsid w:val="00E015FA"/>
    <w:rsid w:val="00E21BFA"/>
    <w:rsid w:val="00E22E4E"/>
    <w:rsid w:val="00E327B7"/>
    <w:rsid w:val="00E376A1"/>
    <w:rsid w:val="00E40C8B"/>
    <w:rsid w:val="00E42903"/>
    <w:rsid w:val="00E4298C"/>
    <w:rsid w:val="00E44250"/>
    <w:rsid w:val="00E47BEE"/>
    <w:rsid w:val="00E55775"/>
    <w:rsid w:val="00E57C3B"/>
    <w:rsid w:val="00E616BF"/>
    <w:rsid w:val="00E630E0"/>
    <w:rsid w:val="00E646B4"/>
    <w:rsid w:val="00E67151"/>
    <w:rsid w:val="00E73338"/>
    <w:rsid w:val="00E85653"/>
    <w:rsid w:val="00E87521"/>
    <w:rsid w:val="00E9278C"/>
    <w:rsid w:val="00E946B0"/>
    <w:rsid w:val="00EA03D9"/>
    <w:rsid w:val="00EA747E"/>
    <w:rsid w:val="00EB4265"/>
    <w:rsid w:val="00EC503C"/>
    <w:rsid w:val="00ED0D9B"/>
    <w:rsid w:val="00ED2D4E"/>
    <w:rsid w:val="00ED4186"/>
    <w:rsid w:val="00ED7E63"/>
    <w:rsid w:val="00EE1618"/>
    <w:rsid w:val="00F013C5"/>
    <w:rsid w:val="00F02B48"/>
    <w:rsid w:val="00F04FB1"/>
    <w:rsid w:val="00F1529B"/>
    <w:rsid w:val="00F24894"/>
    <w:rsid w:val="00F25046"/>
    <w:rsid w:val="00F25391"/>
    <w:rsid w:val="00F316CB"/>
    <w:rsid w:val="00F56A57"/>
    <w:rsid w:val="00F61C8A"/>
    <w:rsid w:val="00F72A55"/>
    <w:rsid w:val="00F736C9"/>
    <w:rsid w:val="00F73D14"/>
    <w:rsid w:val="00F822EB"/>
    <w:rsid w:val="00F87438"/>
    <w:rsid w:val="00F90268"/>
    <w:rsid w:val="00FA4BE8"/>
    <w:rsid w:val="00FB6C07"/>
    <w:rsid w:val="00FC2E9F"/>
    <w:rsid w:val="00FC4C64"/>
    <w:rsid w:val="00FD44D4"/>
    <w:rsid w:val="00FE0111"/>
    <w:rsid w:val="00FE27B4"/>
    <w:rsid w:val="00FF3052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3ABFC"/>
  <w15:docId w15:val="{CE504C83-387C-4F34-84CB-EAB3D64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0D9B"/>
  </w:style>
  <w:style w:type="paragraph" w:styleId="Naslov1">
    <w:name w:val="heading 1"/>
    <w:basedOn w:val="Navaden"/>
    <w:next w:val="Navaden"/>
    <w:qFormat/>
    <w:rsid w:val="009D40D9"/>
    <w:pPr>
      <w:keepNext/>
      <w:jc w:val="center"/>
      <w:outlineLvl w:val="0"/>
    </w:pPr>
    <w:rPr>
      <w:b/>
      <w:bCs/>
      <w:sz w:val="24"/>
      <w:szCs w:val="24"/>
      <w:u w:val="single"/>
      <w:lang w:eastAsia="en-US"/>
    </w:rPr>
  </w:style>
  <w:style w:type="paragraph" w:styleId="Naslov2">
    <w:name w:val="heading 2"/>
    <w:basedOn w:val="Navaden"/>
    <w:next w:val="Navaden"/>
    <w:qFormat/>
    <w:rsid w:val="00321E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D8474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85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852"/>
    <w:pPr>
      <w:tabs>
        <w:tab w:val="center" w:pos="4536"/>
        <w:tab w:val="right" w:pos="9072"/>
      </w:tabs>
    </w:pPr>
  </w:style>
  <w:style w:type="character" w:styleId="Hiperpovezava">
    <w:name w:val="Hyperlink"/>
    <w:rsid w:val="00864852"/>
    <w:rPr>
      <w:color w:val="0000FF"/>
      <w:u w:val="single"/>
    </w:rPr>
  </w:style>
  <w:style w:type="paragraph" w:styleId="Besedilooblaka">
    <w:name w:val="Balloon Text"/>
    <w:basedOn w:val="Navaden"/>
    <w:semiHidden/>
    <w:rsid w:val="00444B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94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Privzetapisavaodstavka"/>
    <w:rsid w:val="00975D9A"/>
  </w:style>
  <w:style w:type="paragraph" w:styleId="HTML-oblikovano">
    <w:name w:val="HTML Preformatted"/>
    <w:basedOn w:val="Navaden"/>
    <w:rsid w:val="0005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Naslov8Znak">
    <w:name w:val="Naslov 8 Znak"/>
    <w:link w:val="Naslov8"/>
    <w:semiHidden/>
    <w:rsid w:val="00D84745"/>
    <w:rPr>
      <w:rFonts w:ascii="Calibri" w:eastAsia="Times New Roman" w:hAnsi="Calibri" w:cs="Times New Roman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6E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Officeove%20predloge%20po%20meri\Predloga_OS_Radenc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DB0B-E3B7-47BC-BF93-3CB57AA4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Predloga_OS_Radenci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Radenci, 9</vt:lpstr>
    </vt:vector>
  </TitlesOfParts>
  <Company>oš radenci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Radenci, 9</dc:title>
  <dc:subject/>
  <dc:creator>Admin</dc:creator>
  <cp:keywords/>
  <cp:lastModifiedBy>Andreja Fekonja Hamler</cp:lastModifiedBy>
  <cp:revision>2</cp:revision>
  <cp:lastPrinted>2015-09-21T10:19:00Z</cp:lastPrinted>
  <dcterms:created xsi:type="dcterms:W3CDTF">2024-02-13T16:25:00Z</dcterms:created>
  <dcterms:modified xsi:type="dcterms:W3CDTF">2024-02-13T16:25:00Z</dcterms:modified>
</cp:coreProperties>
</file>